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53" w:rsidRDefault="00171D2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F7353" w:rsidRDefault="00171D2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F7353" w:rsidRDefault="00171D2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30.06.2017</w:t>
      </w:r>
    </w:p>
    <w:p w:rsidR="000F7353" w:rsidRDefault="000F735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F7353">
        <w:trPr>
          <w:cantSplit/>
          <w:trHeight w:val="225"/>
        </w:trPr>
        <w:tc>
          <w:tcPr>
            <w:tcW w:w="7513" w:type="dxa"/>
            <w:vMerge w:val="restart"/>
          </w:tcPr>
          <w:p w:rsidR="000F7353" w:rsidRDefault="000F7353">
            <w:pPr>
              <w:jc w:val="center"/>
              <w:rPr>
                <w:noProof/>
                <w:sz w:val="18"/>
                <w:lang w:val="en-US"/>
              </w:rPr>
            </w:pPr>
          </w:p>
          <w:p w:rsidR="000F7353" w:rsidRDefault="00171D2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F7353" w:rsidRDefault="00171D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F7353">
        <w:trPr>
          <w:cantSplit/>
          <w:trHeight w:val="437"/>
        </w:trPr>
        <w:tc>
          <w:tcPr>
            <w:tcW w:w="7513" w:type="dxa"/>
            <w:vMerge/>
          </w:tcPr>
          <w:p w:rsidR="000F7353" w:rsidRDefault="000F73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F7353" w:rsidRDefault="000F7353">
            <w:pPr>
              <w:jc w:val="center"/>
              <w:rPr>
                <w:noProof/>
                <w:sz w:val="18"/>
              </w:rPr>
            </w:pPr>
          </w:p>
        </w:tc>
      </w:tr>
      <w:tr w:rsidR="000F7353">
        <w:trPr>
          <w:cantSplit/>
        </w:trPr>
        <w:tc>
          <w:tcPr>
            <w:tcW w:w="7513" w:type="dxa"/>
          </w:tcPr>
          <w:p w:rsidR="000F7353" w:rsidRDefault="00171D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F7353" w:rsidRDefault="00171D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71D2C" w:rsidRDefault="009D28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bookmarkStart w:id="0" w:name="_GoBack"/>
            <w:bookmarkEnd w:id="0"/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0003.0009.0000.0000 Хозяйственная деятельность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0003.0009.0102.0000 Торговля</w:t>
            </w:r>
          </w:p>
        </w:tc>
        <w:tc>
          <w:tcPr>
            <w:tcW w:w="2268" w:type="dxa"/>
          </w:tcPr>
          <w:p w:rsidR="00171D2C" w:rsidRDefault="00171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1D2C">
        <w:trPr>
          <w:cantSplit/>
        </w:trPr>
        <w:tc>
          <w:tcPr>
            <w:tcW w:w="7513" w:type="dxa"/>
          </w:tcPr>
          <w:p w:rsidR="00171D2C" w:rsidRDefault="00171D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71D2C" w:rsidRDefault="009D28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</w:tr>
    </w:tbl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0F7353" w:rsidRDefault="000F7353">
      <w:pPr>
        <w:rPr>
          <w:noProof/>
        </w:rPr>
      </w:pPr>
    </w:p>
    <w:p w:rsidR="00171D2C" w:rsidRDefault="00171D2C">
      <w:pPr>
        <w:rPr>
          <w:noProof/>
        </w:rPr>
      </w:pPr>
    </w:p>
    <w:sectPr w:rsidR="00171D2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D2C"/>
    <w:rsid w:val="000F7353"/>
    <w:rsid w:val="00171D2C"/>
    <w:rsid w:val="004F3D50"/>
    <w:rsid w:val="009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2017-07-10T12:13:00Z</cp:lastPrinted>
  <dcterms:created xsi:type="dcterms:W3CDTF">2017-07-10T09:09:00Z</dcterms:created>
  <dcterms:modified xsi:type="dcterms:W3CDTF">2017-07-10T12:15:00Z</dcterms:modified>
</cp:coreProperties>
</file>